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E3" w:rsidRDefault="00BB5CE3" w:rsidP="00D0744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B5CE3" w:rsidRDefault="00BB5CE3" w:rsidP="00D0744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BB5CE3" w:rsidRDefault="00BB5CE3" w:rsidP="00D0744A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BB5CE3" w:rsidRDefault="00BB5CE3" w:rsidP="00D0744A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BB5CE3" w:rsidRDefault="00BB5CE3" w:rsidP="00D0744A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BB5CE3" w:rsidRDefault="00BB5CE3" w:rsidP="00D0744A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BB5CE3" w:rsidRDefault="00BB5CE3" w:rsidP="00D0744A">
      <w:pPr>
        <w:spacing w:after="0" w:line="240" w:lineRule="auto"/>
        <w:rPr>
          <w:sz w:val="20"/>
        </w:rPr>
      </w:pPr>
    </w:p>
    <w:p w:rsidR="00BB5CE3" w:rsidRDefault="00BB5CE3" w:rsidP="00D0744A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3/16.1</w:t>
      </w:r>
    </w:p>
    <w:p w:rsidR="00BB5CE3" w:rsidRDefault="00BB5CE3" w:rsidP="00D0744A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BB5CE3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BB5CE3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 xml:space="preserve">casei de locuit din str. </w:t>
      </w:r>
      <w:smartTag w:uri="urn:schemas-microsoft-com:office:smarttags" w:element="place">
        <w:r w:rsidRPr="00D0744A">
          <w:rPr>
            <w:rFonts w:ascii="Bookman Old Style" w:hAnsi="Bookman Old Style"/>
            <w:sz w:val="24"/>
            <w:szCs w:val="24"/>
            <w:lang w:val="en-US"/>
          </w:rPr>
          <w:t>N. Testemi</w:t>
        </w:r>
        <w:r w:rsidRPr="00D0744A">
          <w:rPr>
            <w:rFonts w:ascii="Tahoma" w:hAnsi="Tahoma" w:cs="Tahoma"/>
            <w:sz w:val="24"/>
            <w:szCs w:val="24"/>
            <w:lang w:val="en-US"/>
          </w:rPr>
          <w:t>ț</w:t>
        </w:r>
        <w:r w:rsidRPr="00D0744A">
          <w:rPr>
            <w:rFonts w:ascii="Bookman Old Style" w:hAnsi="Bookman Old Style"/>
            <w:sz w:val="24"/>
            <w:szCs w:val="24"/>
            <w:lang w:val="en-US"/>
          </w:rPr>
          <w:t>eanu</w:t>
        </w:r>
      </w:smartTag>
      <w:r w:rsidRPr="00D0744A">
        <w:rPr>
          <w:rFonts w:ascii="Bookman Old Style" w:hAnsi="Bookman Old Style"/>
          <w:sz w:val="24"/>
          <w:szCs w:val="24"/>
          <w:lang w:val="en-US"/>
        </w:rPr>
        <w:t xml:space="preserve">, 30, </w:t>
      </w: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>cet. Cojocari Dumitru.</w:t>
      </w: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BB5CE3" w:rsidRPr="00D0744A" w:rsidRDefault="00BB5CE3" w:rsidP="00D0744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5B4CD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 w:rsidRPr="00D0744A"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967 ha"/>
        </w:smartTagPr>
        <w:r w:rsidRPr="00D0744A">
          <w:rPr>
            <w:rFonts w:ascii="Bookman Old Style" w:hAnsi="Bookman Old Style"/>
            <w:sz w:val="24"/>
            <w:szCs w:val="24"/>
            <w:lang w:val="en-US"/>
          </w:rPr>
          <w:t>0,06 ha</w:t>
        </w:r>
      </w:smartTag>
      <w:r w:rsidRPr="00D0744A">
        <w:rPr>
          <w:rFonts w:ascii="Bookman Old Style" w:hAnsi="Bookman Old Style"/>
          <w:sz w:val="24"/>
          <w:szCs w:val="24"/>
          <w:lang w:val="en-US"/>
        </w:rPr>
        <w:t xml:space="preserve"> ce constituie 62,05% din sectorul de teren cu suprafaţa de </w:t>
      </w:r>
      <w:smartTag w:uri="urn:schemas-microsoft-com:office:smarttags" w:element="metricconverter">
        <w:smartTagPr>
          <w:attr w:name="ProductID" w:val="0,0967 ha"/>
        </w:smartTagPr>
        <w:r w:rsidRPr="00D0744A">
          <w:rPr>
            <w:rFonts w:ascii="Bookman Old Style" w:hAnsi="Bookman Old Style"/>
            <w:sz w:val="24"/>
            <w:szCs w:val="24"/>
            <w:lang w:val="en-US"/>
          </w:rPr>
          <w:t>0,0967 ha</w:t>
        </w:r>
      </w:smartTag>
      <w:r w:rsidRPr="00D0744A">
        <w:rPr>
          <w:rFonts w:ascii="Bookman Old Style" w:hAnsi="Bookman Old Style"/>
          <w:sz w:val="24"/>
          <w:szCs w:val="24"/>
          <w:lang w:val="en-US"/>
        </w:rPr>
        <w:t>, numărul cadastral 7801119018, aferent casei de locuit din str. N. Testemi</w:t>
      </w:r>
      <w:r w:rsidRPr="00D0744A">
        <w:rPr>
          <w:rFonts w:ascii="Tahoma" w:hAnsi="Tahoma" w:cs="Tahoma"/>
          <w:sz w:val="24"/>
          <w:szCs w:val="24"/>
          <w:lang w:val="en-US"/>
        </w:rPr>
        <w:t>ț</w:t>
      </w:r>
      <w:r w:rsidRPr="00D0744A">
        <w:rPr>
          <w:rFonts w:ascii="Bookman Old Style" w:hAnsi="Bookman Old Style"/>
          <w:sz w:val="24"/>
          <w:szCs w:val="24"/>
          <w:lang w:val="en-US"/>
        </w:rPr>
        <w:t>eanu, 30, cet. Cojocari Dumitru.</w:t>
      </w:r>
      <w:r w:rsidRPr="00D0744A">
        <w:rPr>
          <w:rFonts w:ascii="Bookman Old Style" w:hAnsi="Bookman Old Style"/>
          <w:sz w:val="24"/>
          <w:szCs w:val="24"/>
          <w:lang w:val="en-US"/>
        </w:rPr>
        <w:tab/>
      </w:r>
      <w:r w:rsidRPr="00D0744A">
        <w:rPr>
          <w:rFonts w:ascii="Bookman Old Style" w:hAnsi="Bookman Old Style"/>
          <w:sz w:val="24"/>
          <w:szCs w:val="24"/>
          <w:lang w:val="en-US"/>
        </w:rPr>
        <w:tab/>
      </w: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D0744A"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</w:rPr>
        <w:t>LILIANA BABĂRĂ</w:t>
      </w: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 w:rsidRPr="00D0744A">
        <w:rPr>
          <w:rFonts w:ascii="Bookman Old Style" w:hAnsi="Bookman Old Style"/>
          <w:sz w:val="24"/>
          <w:lang w:val="en-US"/>
        </w:rPr>
        <w:t>SECRETARUL C/O</w:t>
      </w:r>
      <w:r w:rsidRPr="00D0744A">
        <w:rPr>
          <w:rFonts w:ascii="Bookman Old Style" w:hAnsi="Bookman Old Style"/>
          <w:sz w:val="24"/>
          <w:lang w:val="en-US"/>
        </w:rPr>
        <w:tab/>
      </w:r>
      <w:r w:rsidRPr="00D0744A">
        <w:rPr>
          <w:rFonts w:ascii="Bookman Old Style" w:hAnsi="Bookman Old Style"/>
          <w:sz w:val="24"/>
          <w:lang w:val="en-US"/>
        </w:rPr>
        <w:tab/>
      </w:r>
      <w:r w:rsidRPr="00D0744A">
        <w:rPr>
          <w:rFonts w:ascii="Bookman Old Style" w:hAnsi="Bookman Old Style"/>
          <w:sz w:val="24"/>
          <w:lang w:val="en-US"/>
        </w:rPr>
        <w:tab/>
      </w:r>
      <w:r w:rsidRPr="00D0744A">
        <w:rPr>
          <w:rFonts w:ascii="Bookman Old Style" w:hAnsi="Bookman Old Style"/>
          <w:sz w:val="24"/>
          <w:lang w:val="en-US"/>
        </w:rPr>
        <w:tab/>
      </w:r>
      <w:r w:rsidRPr="00D0744A">
        <w:rPr>
          <w:rFonts w:ascii="Bookman Old Style" w:hAnsi="Bookman Old Style"/>
          <w:sz w:val="24"/>
          <w:lang w:val="en-US"/>
        </w:rPr>
        <w:tab/>
        <w:t>MARCEL BUŞAN</w:t>
      </w: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B5CE3" w:rsidRPr="00D0744A" w:rsidRDefault="00BB5CE3" w:rsidP="00D0744A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BB5CE3" w:rsidRPr="00D0744A" w:rsidRDefault="00BB5CE3" w:rsidP="00D0744A">
      <w:pPr>
        <w:spacing w:after="0" w:line="240" w:lineRule="auto"/>
        <w:rPr>
          <w:lang w:val="en-US"/>
        </w:rPr>
      </w:pPr>
    </w:p>
    <w:sectPr w:rsidR="00BB5CE3" w:rsidRPr="00D0744A" w:rsidSect="00D0744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744A"/>
    <w:rsid w:val="00342534"/>
    <w:rsid w:val="005B4CD3"/>
    <w:rsid w:val="0077018F"/>
    <w:rsid w:val="00BB5CE3"/>
    <w:rsid w:val="00C5027F"/>
    <w:rsid w:val="00CB7DDF"/>
    <w:rsid w:val="00D0744A"/>
    <w:rsid w:val="00D42EB6"/>
    <w:rsid w:val="00D5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074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744A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744A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744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171</Words>
  <Characters>976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cp:lastPrinted>2015-10-06T13:50:00Z</cp:lastPrinted>
  <dcterms:created xsi:type="dcterms:W3CDTF">2015-09-18T08:43:00Z</dcterms:created>
  <dcterms:modified xsi:type="dcterms:W3CDTF">2015-10-06T13:52:00Z</dcterms:modified>
</cp:coreProperties>
</file>